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DA16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F22A0CF" wp14:editId="11017EAF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8448675" cy="10058400"/>
                <wp:effectExtent l="0" t="0" r="28575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A57D" w14:textId="77777777" w:rsidR="005340FC" w:rsidRDefault="005340FC" w:rsidP="005340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A0CF" id="Rectangle 1" o:spid="_x0000_s1026" alt="&quot;&quot;" style="position:absolute;margin-left:0;margin-top:-36pt;width:665.25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" fillcolor="#f2f0ee [661]" strokecolor="#2f2119 [1604]" strokeweight="1pt">
                <v:textbox>
                  <w:txbxContent>
                    <w:p w14:paraId="2F48A57D" w14:textId="77777777" w:rsidR="005340FC" w:rsidRDefault="005340FC" w:rsidP="005340FC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0484A5D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080D6266" w14:textId="6668D7D5" w:rsidR="006348DA" w:rsidRPr="005340FC" w:rsidRDefault="00000000" w:rsidP="008D50B1">
            <w:pPr>
              <w:pStyle w:val="Title"/>
              <w:spacing w:before="0" w:after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9311485"/>
                <w:placeholder>
                  <w:docPart w:val="49614D6B67094C2DA8DC97F127E1E422"/>
                </w:placeholder>
                <w15:appearance w15:val="hidden"/>
              </w:sdtPr>
              <w:sdtContent>
                <w:r w:rsidR="005340FC" w:rsidRPr="005340FC">
                  <w:rPr>
                    <w:sz w:val="40"/>
                    <w:szCs w:val="40"/>
                  </w:rPr>
                  <w:t>McDono</w:t>
                </w:r>
              </w:sdtContent>
            </w:sdt>
            <w:r w:rsidR="005340FC">
              <w:rPr>
                <w:sz w:val="40"/>
                <w:szCs w:val="40"/>
              </w:rPr>
              <w:t>ugh Co. TB San board quarterly Meeting Agenda</w:t>
            </w:r>
          </w:p>
        </w:tc>
      </w:tr>
      <w:tr w:rsidR="006348DA" w:rsidRPr="001D6BBE" w14:paraId="154655B3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FDA16B1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420475DF5A3A49A6A5F73315841E403D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1CA5875A" w14:textId="7C2E50E9" w:rsidR="006348DA" w:rsidRPr="001D6BBE" w:rsidRDefault="005340FC" w:rsidP="006348DA">
            <w:pPr>
              <w:pStyle w:val="Details"/>
            </w:pPr>
            <w:r>
              <w:t>MCHD Board Room</w:t>
            </w:r>
          </w:p>
        </w:tc>
      </w:tr>
      <w:tr w:rsidR="006348DA" w:rsidRPr="001D6BBE" w14:paraId="0391AB3E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526AE0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FB924E5879AE4CBAB7F771FEA8A7F002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2DAEBB7" w14:textId="2EA1E8E1" w:rsidR="006348DA" w:rsidRPr="001D6BBE" w:rsidRDefault="000B0F62" w:rsidP="006348DA">
            <w:pPr>
              <w:pStyle w:val="Details"/>
            </w:pPr>
            <w:r>
              <w:t>Thursday September 18, 2025</w:t>
            </w:r>
          </w:p>
        </w:tc>
      </w:tr>
      <w:tr w:rsidR="006348DA" w:rsidRPr="001D6BBE" w14:paraId="50504638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663223F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4C72D860E05B49CF9B9F711BCF5563E8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2425919F" w14:textId="0D69BA44" w:rsidR="006348DA" w:rsidRPr="001D6BBE" w:rsidRDefault="005340FC" w:rsidP="006348DA">
            <w:pPr>
              <w:pStyle w:val="Details"/>
            </w:pPr>
            <w:r>
              <w:t>5:15pm</w:t>
            </w:r>
          </w:p>
        </w:tc>
      </w:tr>
    </w:tbl>
    <w:p w14:paraId="32A2BACC" w14:textId="77777777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049DD1729EA34FECBC5657268A04AB8F"/>
          </w:placeholder>
          <w:showingPlcHdr/>
          <w15:appearance w15:val="hidden"/>
        </w:sdtPr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67DAB1EF" w14:textId="54E7502A" w:rsidR="005340FC" w:rsidRPr="005340FC" w:rsidRDefault="00000000" w:rsidP="006D0AC9">
      <w:pPr>
        <w:pStyle w:val="Heading2"/>
      </w:pPr>
      <w:sdt>
        <w:sdtPr>
          <w:id w:val="650634384"/>
          <w:placeholder>
            <w:docPart w:val="01EA0858BF994D08813387E67603BA9E"/>
          </w:placeholder>
          <w15:appearance w15:val="hidden"/>
        </w:sdtPr>
        <w:sdtContent>
          <w:r w:rsidR="005340FC">
            <w:t>Call to Order</w:t>
          </w:r>
        </w:sdtContent>
      </w:sdt>
      <w:r w:rsidR="006348DA">
        <w:t xml:space="preserve"> </w:t>
      </w:r>
    </w:p>
    <w:p w14:paraId="12601975" w14:textId="1CA713A7" w:rsidR="0086196D" w:rsidRDefault="00000000" w:rsidP="005340FC">
      <w:pPr>
        <w:pStyle w:val="Heading3"/>
        <w:numPr>
          <w:ilvl w:val="0"/>
          <w:numId w:val="0"/>
        </w:numPr>
        <w:ind w:left="864"/>
      </w:pPr>
      <w:sdt>
        <w:sdtPr>
          <w:id w:val="430861581"/>
          <w:placeholder>
            <w:docPart w:val="84ADA083F771421EBF41A64BF79831A6"/>
          </w:placeholder>
          <w15:appearance w15:val="hidden"/>
        </w:sdtPr>
        <w:sdtContent>
          <w:r w:rsidR="005340FC">
            <w:t>Public Comment as Needed</w:t>
          </w:r>
        </w:sdtContent>
      </w:sdt>
      <w:r w:rsidR="00F85405">
        <w:t xml:space="preserve"> </w:t>
      </w:r>
    </w:p>
    <w:p w14:paraId="0BBD6810" w14:textId="675F2540" w:rsidR="0086196D" w:rsidRDefault="00000000" w:rsidP="005340FC">
      <w:pPr>
        <w:pStyle w:val="Heading3"/>
        <w:numPr>
          <w:ilvl w:val="0"/>
          <w:numId w:val="0"/>
        </w:numPr>
      </w:pPr>
      <w:sdt>
        <w:sdtPr>
          <w:id w:val="-1279253197"/>
          <w:placeholder>
            <w:docPart w:val="C7B2C9F019764901A1F8ED8D4725C2B9"/>
          </w:placeholder>
          <w15:appearance w15:val="hidden"/>
        </w:sdtPr>
        <w:sdtContent>
          <w:r w:rsidR="005340FC">
            <w:t xml:space="preserve"> </w:t>
          </w:r>
        </w:sdtContent>
      </w:sdt>
    </w:p>
    <w:p w14:paraId="7C4DD705" w14:textId="2EE02587" w:rsidR="0086196D" w:rsidRDefault="00000000">
      <w:pPr>
        <w:pStyle w:val="Heading2"/>
      </w:pPr>
      <w:sdt>
        <w:sdtPr>
          <w:id w:val="-2145180343"/>
          <w:placeholder>
            <w:docPart w:val="55726324F6FC406EA3D7B932AEBB69B7"/>
          </w:placeholder>
          <w15:appearance w15:val="hidden"/>
        </w:sdtPr>
        <w:sdtContent>
          <w:r w:rsidR="005340FC">
            <w:t>Minutes</w:t>
          </w:r>
        </w:sdtContent>
      </w:sdt>
      <w:r w:rsidR="006348DA">
        <w:t xml:space="preserve"> </w:t>
      </w:r>
    </w:p>
    <w:p w14:paraId="513ED746" w14:textId="64D80BD7" w:rsidR="0086196D" w:rsidRDefault="00000000" w:rsidP="00F85405">
      <w:pPr>
        <w:pStyle w:val="Heading3"/>
      </w:pPr>
      <w:sdt>
        <w:sdtPr>
          <w:id w:val="-1116833206"/>
          <w:placeholder>
            <w:docPart w:val="9C0BC12EB2EF421D9109A35253BE46E1"/>
          </w:placeholder>
          <w15:appearance w15:val="hidden"/>
        </w:sdtPr>
        <w:sdtContent>
          <w:r w:rsidR="005340FC">
            <w:t xml:space="preserve">Approval of </w:t>
          </w:r>
          <w:r w:rsidR="000B0F62">
            <w:t>June 12</w:t>
          </w:r>
          <w:r w:rsidR="005340FC">
            <w:t>, 2025, regular meeting minutes</w:t>
          </w:r>
        </w:sdtContent>
      </w:sdt>
      <w:r w:rsidR="00F85405">
        <w:t xml:space="preserve"> </w:t>
      </w:r>
    </w:p>
    <w:p w14:paraId="7FDE6622" w14:textId="05A629B3" w:rsidR="0086196D" w:rsidRDefault="00000000">
      <w:pPr>
        <w:pStyle w:val="Heading2"/>
      </w:pPr>
      <w:sdt>
        <w:sdtPr>
          <w:id w:val="1367788906"/>
          <w:placeholder>
            <w:docPart w:val="9FF8163056AF434685EE141FB3F6956B"/>
          </w:placeholder>
          <w15:appearance w15:val="hidden"/>
        </w:sdtPr>
        <w:sdtContent>
          <w:r w:rsidR="005340FC">
            <w:t>Claims</w:t>
          </w:r>
        </w:sdtContent>
      </w:sdt>
      <w:r w:rsidR="006348DA">
        <w:t xml:space="preserve"> </w:t>
      </w:r>
    </w:p>
    <w:p w14:paraId="12012A74" w14:textId="6528C667" w:rsidR="0086196D" w:rsidRDefault="00000000" w:rsidP="00F85405">
      <w:pPr>
        <w:pStyle w:val="Heading3"/>
      </w:pPr>
      <w:sdt>
        <w:sdtPr>
          <w:id w:val="-883787903"/>
          <w:placeholder>
            <w:docPart w:val="7AF714480586496F9D489B46063E42B7"/>
          </w:placeholder>
          <w15:appearance w15:val="hidden"/>
        </w:sdtPr>
        <w:sdtContent>
          <w:r w:rsidR="005340FC">
            <w:t xml:space="preserve">Authorization of claims </w:t>
          </w:r>
          <w:r w:rsidR="000B0F62">
            <w:t>June</w:t>
          </w:r>
          <w:r w:rsidR="005340FC">
            <w:t xml:space="preserve"> 2025-</w:t>
          </w:r>
          <w:r w:rsidR="000B0F62">
            <w:t xml:space="preserve"> August</w:t>
          </w:r>
          <w:r w:rsidR="005340FC">
            <w:t xml:space="preserve"> 2025</w:t>
          </w:r>
        </w:sdtContent>
      </w:sdt>
      <w:r w:rsidR="00F85405">
        <w:t xml:space="preserve"> </w:t>
      </w:r>
    </w:p>
    <w:p w14:paraId="51C6609B" w14:textId="6929A38F" w:rsidR="0086196D" w:rsidRDefault="00000000" w:rsidP="005340FC">
      <w:pPr>
        <w:pStyle w:val="Heading2"/>
        <w:numPr>
          <w:ilvl w:val="0"/>
          <w:numId w:val="0"/>
        </w:numPr>
        <w:ind w:left="576"/>
      </w:pPr>
      <w:sdt>
        <w:sdtPr>
          <w:id w:val="-1657148359"/>
          <w:placeholder>
            <w:docPart w:val="315C8E477DB3480A942A6BAC8EBD9333"/>
          </w:placeholder>
          <w15:appearance w15:val="hidden"/>
        </w:sdtPr>
        <w:sdtContent>
          <w:r w:rsidR="005340FC">
            <w:t>REports</w:t>
          </w:r>
        </w:sdtContent>
      </w:sdt>
    </w:p>
    <w:p w14:paraId="42750A8D" w14:textId="38A394B6" w:rsidR="004B10B4" w:rsidRDefault="00000000" w:rsidP="00F85405">
      <w:pPr>
        <w:pStyle w:val="Heading3"/>
      </w:pPr>
      <w:sdt>
        <w:sdtPr>
          <w:id w:val="1756938472"/>
          <w:placeholder>
            <w:docPart w:val="65B319ACE0DF44A4BA3AD05A0230A0D1"/>
          </w:placeholder>
          <w15:appearance w15:val="hidden"/>
        </w:sdtPr>
        <w:sdtContent>
          <w:r w:rsidR="005340FC">
            <w:t>Treasurer</w:t>
          </w:r>
        </w:sdtContent>
      </w:sdt>
      <w:r w:rsidR="00F85405" w:rsidRPr="00F85405">
        <w:t xml:space="preserve"> </w:t>
      </w:r>
    </w:p>
    <w:p w14:paraId="78D92296" w14:textId="363F3511" w:rsidR="005340FC" w:rsidRDefault="005340FC" w:rsidP="005340FC">
      <w:pPr>
        <w:pStyle w:val="Heading2"/>
      </w:pPr>
      <w:r>
        <w:t xml:space="preserve"> Old Bussiness</w:t>
      </w:r>
    </w:p>
    <w:p w14:paraId="06BEA84A" w14:textId="6A3755DB" w:rsidR="005340FC" w:rsidRDefault="000B0F62" w:rsidP="005340FC">
      <w:pPr>
        <w:pStyle w:val="Heading3"/>
      </w:pPr>
      <w:r>
        <w:t>WIU TB</w:t>
      </w:r>
    </w:p>
    <w:p w14:paraId="71EAF5CD" w14:textId="7B7383EC" w:rsidR="000B0F62" w:rsidRDefault="000B0F62" w:rsidP="005340FC">
      <w:pPr>
        <w:pStyle w:val="Heading3"/>
      </w:pPr>
      <w:r>
        <w:t>Billing TB San Board for TB Test, Tubersol</w:t>
      </w:r>
    </w:p>
    <w:p w14:paraId="113CCAFC" w14:textId="34BE53B9" w:rsidR="00FC069B" w:rsidRDefault="00FC069B" w:rsidP="00FC069B">
      <w:pPr>
        <w:pStyle w:val="Heading3"/>
        <w:numPr>
          <w:ilvl w:val="0"/>
          <w:numId w:val="0"/>
        </w:numPr>
        <w:rPr>
          <w:b/>
          <w:bCs/>
        </w:rPr>
      </w:pPr>
    </w:p>
    <w:p w14:paraId="57DE5555" w14:textId="017726CC" w:rsidR="00FC069B" w:rsidRDefault="00FC069B" w:rsidP="00FC069B">
      <w:pPr>
        <w:pStyle w:val="Heading2"/>
      </w:pPr>
      <w:r>
        <w:t>New Business</w:t>
      </w:r>
    </w:p>
    <w:p w14:paraId="15A1836B" w14:textId="690E3F10" w:rsidR="00FC069B" w:rsidRDefault="00FC069B" w:rsidP="00FC069B">
      <w:pPr>
        <w:pStyle w:val="BodyText"/>
        <w:ind w:left="0"/>
        <w:rPr>
          <w:b/>
          <w:bCs/>
        </w:rPr>
      </w:pPr>
    </w:p>
    <w:p w14:paraId="3A9E6E93" w14:textId="57E97B11" w:rsidR="00FC069B" w:rsidRDefault="00FC069B" w:rsidP="00FC069B">
      <w:pPr>
        <w:pStyle w:val="Heading2"/>
      </w:pPr>
      <w:r>
        <w:t>Adjourn</w:t>
      </w:r>
    </w:p>
    <w:p w14:paraId="6514FEAC" w14:textId="2C8CBC14" w:rsidR="00FC069B" w:rsidRPr="00FC069B" w:rsidRDefault="00FC069B" w:rsidP="00FC069B">
      <w:pPr>
        <w:pStyle w:val="BodyText"/>
      </w:pPr>
    </w:p>
    <w:sectPr w:rsidR="00FC069B" w:rsidRPr="00FC069B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FF24" w14:textId="77777777" w:rsidR="00FE65CC" w:rsidRDefault="00FE65CC">
      <w:pPr>
        <w:spacing w:after="0" w:line="240" w:lineRule="auto"/>
      </w:pPr>
      <w:r>
        <w:separator/>
      </w:r>
    </w:p>
  </w:endnote>
  <w:endnote w:type="continuationSeparator" w:id="0">
    <w:p w14:paraId="10E115C4" w14:textId="77777777" w:rsidR="00FE65CC" w:rsidRDefault="00FE65CC">
      <w:pPr>
        <w:spacing w:after="0" w:line="240" w:lineRule="auto"/>
      </w:pPr>
      <w:r>
        <w:continuationSeparator/>
      </w:r>
    </w:p>
  </w:endnote>
  <w:endnote w:type="continuationNotice" w:id="1">
    <w:p w14:paraId="53F0A25E" w14:textId="77777777" w:rsidR="00FE65CC" w:rsidRDefault="00FE6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1825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2037" w14:textId="77777777" w:rsidR="00FE65CC" w:rsidRDefault="00FE65CC">
      <w:pPr>
        <w:spacing w:after="0" w:line="240" w:lineRule="auto"/>
      </w:pPr>
      <w:r>
        <w:separator/>
      </w:r>
    </w:p>
  </w:footnote>
  <w:footnote w:type="continuationSeparator" w:id="0">
    <w:p w14:paraId="76136483" w14:textId="77777777" w:rsidR="00FE65CC" w:rsidRDefault="00FE65CC">
      <w:pPr>
        <w:spacing w:after="0" w:line="240" w:lineRule="auto"/>
      </w:pPr>
      <w:r>
        <w:continuationSeparator/>
      </w:r>
    </w:p>
  </w:footnote>
  <w:footnote w:type="continuationNotice" w:id="1">
    <w:p w14:paraId="711E714D" w14:textId="77777777" w:rsidR="00FE65CC" w:rsidRDefault="00FE65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C"/>
    <w:rsid w:val="000A088B"/>
    <w:rsid w:val="000B0F62"/>
    <w:rsid w:val="00181401"/>
    <w:rsid w:val="001961CB"/>
    <w:rsid w:val="001D6BBE"/>
    <w:rsid w:val="001F123C"/>
    <w:rsid w:val="002226E5"/>
    <w:rsid w:val="00276F0D"/>
    <w:rsid w:val="002C077D"/>
    <w:rsid w:val="002C2D0C"/>
    <w:rsid w:val="002F4F96"/>
    <w:rsid w:val="00453E9B"/>
    <w:rsid w:val="004B10B4"/>
    <w:rsid w:val="004C7AF6"/>
    <w:rsid w:val="00502510"/>
    <w:rsid w:val="005340FC"/>
    <w:rsid w:val="00576254"/>
    <w:rsid w:val="005B4FA4"/>
    <w:rsid w:val="006348DA"/>
    <w:rsid w:val="00684C96"/>
    <w:rsid w:val="006D0AC9"/>
    <w:rsid w:val="00700BFF"/>
    <w:rsid w:val="00711FD3"/>
    <w:rsid w:val="00742636"/>
    <w:rsid w:val="00766CB4"/>
    <w:rsid w:val="00792FD6"/>
    <w:rsid w:val="00793998"/>
    <w:rsid w:val="007D5D1F"/>
    <w:rsid w:val="007F5E55"/>
    <w:rsid w:val="00856001"/>
    <w:rsid w:val="0086196D"/>
    <w:rsid w:val="00925F69"/>
    <w:rsid w:val="009D1B57"/>
    <w:rsid w:val="00A128C7"/>
    <w:rsid w:val="00AD4DF1"/>
    <w:rsid w:val="00B35678"/>
    <w:rsid w:val="00CB316F"/>
    <w:rsid w:val="00CD75E8"/>
    <w:rsid w:val="00CE6D7B"/>
    <w:rsid w:val="00D2504C"/>
    <w:rsid w:val="00D77EE7"/>
    <w:rsid w:val="00DC03F4"/>
    <w:rsid w:val="00EA44DF"/>
    <w:rsid w:val="00ED74FB"/>
    <w:rsid w:val="00EE3071"/>
    <w:rsid w:val="00F14E3F"/>
    <w:rsid w:val="00F85405"/>
    <w:rsid w:val="00FC069B"/>
    <w:rsid w:val="00FE5038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877C"/>
  <w15:chartTrackingRefBased/>
  <w15:docId w15:val="{3AB51705-F549-4915-9247-A143BE6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river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14D6B67094C2DA8DC97F127E1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26F-E0FE-4638-A3F4-16794771A7A4}"/>
      </w:docPartPr>
      <w:docPartBody>
        <w:p w:rsidR="001A00E4" w:rsidRDefault="001A00E4">
          <w:pPr>
            <w:pStyle w:val="49614D6B67094C2DA8DC97F127E1E422"/>
          </w:pPr>
          <w:r w:rsidRPr="006348DA">
            <w:t>MEETING AGENDA</w:t>
          </w:r>
        </w:p>
      </w:docPartBody>
    </w:docPart>
    <w:docPart>
      <w:docPartPr>
        <w:name w:val="420475DF5A3A49A6A5F73315841E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532F-B4BC-468F-84DB-DF70E570847D}"/>
      </w:docPartPr>
      <w:docPartBody>
        <w:p w:rsidR="001A00E4" w:rsidRDefault="001A00E4">
          <w:pPr>
            <w:pStyle w:val="420475DF5A3A49A6A5F73315841E403D"/>
          </w:pPr>
          <w:r w:rsidRPr="006348DA">
            <w:t>Location:</w:t>
          </w:r>
        </w:p>
      </w:docPartBody>
    </w:docPart>
    <w:docPart>
      <w:docPartPr>
        <w:name w:val="FB924E5879AE4CBAB7F771FEA8A7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D258-7B23-479A-AA90-C4D4E74B2233}"/>
      </w:docPartPr>
      <w:docPartBody>
        <w:p w:rsidR="001A00E4" w:rsidRDefault="001A00E4">
          <w:pPr>
            <w:pStyle w:val="FB924E5879AE4CBAB7F771FEA8A7F002"/>
          </w:pPr>
          <w:r w:rsidRPr="006348DA">
            <w:t>Date:</w:t>
          </w:r>
        </w:p>
      </w:docPartBody>
    </w:docPart>
    <w:docPart>
      <w:docPartPr>
        <w:name w:val="4C72D860E05B49CF9B9F711BCF55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C7F0-DD38-442F-899F-BFB540817D55}"/>
      </w:docPartPr>
      <w:docPartBody>
        <w:p w:rsidR="001A00E4" w:rsidRDefault="001A00E4">
          <w:pPr>
            <w:pStyle w:val="4C72D860E05B49CF9B9F711BCF5563E8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049DD1729EA34FECBC5657268A0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FC64-9788-407C-A3B1-CE3EA94FDB48}"/>
      </w:docPartPr>
      <w:docPartBody>
        <w:p w:rsidR="001A00E4" w:rsidRDefault="001A00E4">
          <w:pPr>
            <w:pStyle w:val="049DD1729EA34FECBC5657268A04AB8F"/>
          </w:pPr>
          <w:r w:rsidRPr="006348DA">
            <w:t>Agenda details</w:t>
          </w:r>
        </w:p>
      </w:docPartBody>
    </w:docPart>
    <w:docPart>
      <w:docPartPr>
        <w:name w:val="01EA0858BF994D08813387E67603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B969-0E56-427A-86FF-CDADD931BBE8}"/>
      </w:docPartPr>
      <w:docPartBody>
        <w:p w:rsidR="001A00E4" w:rsidRDefault="001A00E4">
          <w:pPr>
            <w:pStyle w:val="01EA0858BF994D08813387E67603BA9E"/>
          </w:pPr>
          <w:r w:rsidRPr="006348DA">
            <w:t>Introductions</w:t>
          </w:r>
        </w:p>
      </w:docPartBody>
    </w:docPart>
    <w:docPart>
      <w:docPartPr>
        <w:name w:val="84ADA083F771421EBF41A64BF798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19FE-0388-47DE-871F-2AE25EFA4BF2}"/>
      </w:docPartPr>
      <w:docPartBody>
        <w:p w:rsidR="001A00E4" w:rsidRDefault="001A00E4">
          <w:pPr>
            <w:pStyle w:val="84ADA083F771421EBF41A64BF79831A6"/>
          </w:pPr>
          <w:r w:rsidRPr="00F85405">
            <w:t>Sarah will read the minutes from last month’s meeting</w:t>
          </w:r>
        </w:p>
      </w:docPartBody>
    </w:docPart>
    <w:docPart>
      <w:docPartPr>
        <w:name w:val="C7B2C9F019764901A1F8ED8D4725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ED30-6F4E-4A42-B30A-85583B80E442}"/>
      </w:docPartPr>
      <w:docPartBody>
        <w:p w:rsidR="001A00E4" w:rsidRDefault="001A00E4">
          <w:pPr>
            <w:pStyle w:val="C7B2C9F019764901A1F8ED8D4725C2B9"/>
          </w:pPr>
          <w:r w:rsidRPr="00F85405">
            <w:t>John will take attendance</w:t>
          </w:r>
        </w:p>
      </w:docPartBody>
    </w:docPart>
    <w:docPart>
      <w:docPartPr>
        <w:name w:val="55726324F6FC406EA3D7B932AEBB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4910-E707-4988-8D73-43C11150B96E}"/>
      </w:docPartPr>
      <w:docPartBody>
        <w:p w:rsidR="001A00E4" w:rsidRDefault="001A00E4">
          <w:pPr>
            <w:pStyle w:val="55726324F6FC406EA3D7B932AEBB69B7"/>
          </w:pPr>
          <w:r w:rsidRPr="006348DA">
            <w:t>New business</w:t>
          </w:r>
        </w:p>
      </w:docPartBody>
    </w:docPart>
    <w:docPart>
      <w:docPartPr>
        <w:name w:val="9C0BC12EB2EF421D9109A35253BE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2FA8-B240-408D-9C26-9183CA2CD97B}"/>
      </w:docPartPr>
      <w:docPartBody>
        <w:p w:rsidR="001A00E4" w:rsidRDefault="001A00E4">
          <w:pPr>
            <w:pStyle w:val="9C0BC12EB2EF421D9109A35253BE46E1"/>
          </w:pPr>
          <w:r w:rsidRPr="00F85405">
            <w:t>Ordering new office chairs</w:t>
          </w:r>
        </w:p>
      </w:docPartBody>
    </w:docPart>
    <w:docPart>
      <w:docPartPr>
        <w:name w:val="9FF8163056AF434685EE141FB3F6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0B78-0EA9-4D7F-B698-E4D7FF414F7C}"/>
      </w:docPartPr>
      <w:docPartBody>
        <w:p w:rsidR="001A00E4" w:rsidRDefault="001A00E4">
          <w:pPr>
            <w:pStyle w:val="9FF8163056AF434685EE141FB3F6956B"/>
          </w:pPr>
          <w:r w:rsidRPr="006348DA">
            <w:t>Old business</w:t>
          </w:r>
        </w:p>
      </w:docPartBody>
    </w:docPart>
    <w:docPart>
      <w:docPartPr>
        <w:name w:val="7AF714480586496F9D489B46063E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A5E1-C45D-4CFD-A682-BD8B7C8A6710}"/>
      </w:docPartPr>
      <w:docPartBody>
        <w:p w:rsidR="001A00E4" w:rsidRDefault="001A00E4">
          <w:pPr>
            <w:pStyle w:val="7AF714480586496F9D489B46063E42B7"/>
          </w:pPr>
          <w:r w:rsidRPr="00F85405">
            <w:t>Volunteers for holiday food drive</w:t>
          </w:r>
        </w:p>
      </w:docPartBody>
    </w:docPart>
    <w:docPart>
      <w:docPartPr>
        <w:name w:val="315C8E477DB3480A942A6BAC8EBD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8F90-15D3-4FC7-84C1-5958239C5A2E}"/>
      </w:docPartPr>
      <w:docPartBody>
        <w:p w:rsidR="001A00E4" w:rsidRDefault="001A00E4">
          <w:pPr>
            <w:pStyle w:val="315C8E477DB3480A942A6BAC8EBD9333"/>
          </w:pPr>
          <w:r w:rsidRPr="006348DA">
            <w:t>Conclusion</w:t>
          </w:r>
        </w:p>
      </w:docPartBody>
    </w:docPart>
    <w:docPart>
      <w:docPartPr>
        <w:name w:val="65B319ACE0DF44A4BA3AD05A0230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13B8-9A8B-4666-9BF3-E99EC53F848E}"/>
      </w:docPartPr>
      <w:docPartBody>
        <w:p w:rsidR="001A00E4" w:rsidRDefault="001A00E4">
          <w:pPr>
            <w:pStyle w:val="65B319ACE0DF44A4BA3AD05A0230A0D1"/>
          </w:pPr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E4"/>
    <w:rsid w:val="001A00E4"/>
    <w:rsid w:val="00783815"/>
    <w:rsid w:val="00793998"/>
    <w:rsid w:val="008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14D6B67094C2DA8DC97F127E1E422">
    <w:name w:val="49614D6B67094C2DA8DC97F127E1E422"/>
  </w:style>
  <w:style w:type="paragraph" w:customStyle="1" w:styleId="420475DF5A3A49A6A5F73315841E403D">
    <w:name w:val="420475DF5A3A49A6A5F73315841E403D"/>
  </w:style>
  <w:style w:type="paragraph" w:customStyle="1" w:styleId="FB924E5879AE4CBAB7F771FEA8A7F002">
    <w:name w:val="FB924E5879AE4CBAB7F771FEA8A7F002"/>
  </w:style>
  <w:style w:type="paragraph" w:customStyle="1" w:styleId="E2AE93C1F2CD490F8AD6229CA2819822">
    <w:name w:val="E2AE93C1F2CD490F8AD6229CA2819822"/>
  </w:style>
  <w:style w:type="paragraph" w:customStyle="1" w:styleId="4C72D860E05B49CF9B9F711BCF5563E8">
    <w:name w:val="4C72D860E05B49CF9B9F711BCF5563E8"/>
  </w:style>
  <w:style w:type="paragraph" w:customStyle="1" w:styleId="049DD1729EA34FECBC5657268A04AB8F">
    <w:name w:val="049DD1729EA34FECBC5657268A04AB8F"/>
  </w:style>
  <w:style w:type="paragraph" w:customStyle="1" w:styleId="01EA0858BF994D08813387E67603BA9E">
    <w:name w:val="01EA0858BF994D08813387E67603BA9E"/>
  </w:style>
  <w:style w:type="paragraph" w:customStyle="1" w:styleId="84ADA083F771421EBF41A64BF79831A6">
    <w:name w:val="84ADA083F771421EBF41A64BF79831A6"/>
  </w:style>
  <w:style w:type="paragraph" w:customStyle="1" w:styleId="C7B2C9F019764901A1F8ED8D4725C2B9">
    <w:name w:val="C7B2C9F019764901A1F8ED8D4725C2B9"/>
  </w:style>
  <w:style w:type="paragraph" w:customStyle="1" w:styleId="55726324F6FC406EA3D7B932AEBB69B7">
    <w:name w:val="55726324F6FC406EA3D7B932AEBB69B7"/>
  </w:style>
  <w:style w:type="paragraph" w:customStyle="1" w:styleId="9C0BC12EB2EF421D9109A35253BE46E1">
    <w:name w:val="9C0BC12EB2EF421D9109A35253BE46E1"/>
  </w:style>
  <w:style w:type="paragraph" w:customStyle="1" w:styleId="9FF8163056AF434685EE141FB3F6956B">
    <w:name w:val="9FF8163056AF434685EE141FB3F6956B"/>
  </w:style>
  <w:style w:type="paragraph" w:customStyle="1" w:styleId="7AF714480586496F9D489B46063E42B7">
    <w:name w:val="7AF714480586496F9D489B46063E42B7"/>
  </w:style>
  <w:style w:type="paragraph" w:customStyle="1" w:styleId="315C8E477DB3480A942A6BAC8EBD9333">
    <w:name w:val="315C8E477DB3480A942A6BAC8EBD9333"/>
  </w:style>
  <w:style w:type="paragraph" w:customStyle="1" w:styleId="65B319ACE0DF44A4BA3AD05A0230A0D1">
    <w:name w:val="65B319ACE0DF44A4BA3AD05A0230A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Driver</dc:creator>
  <cp:keywords/>
  <dc:description/>
  <cp:lastModifiedBy>Nicole Driver</cp:lastModifiedBy>
  <cp:revision>3</cp:revision>
  <dcterms:created xsi:type="dcterms:W3CDTF">2025-09-15T13:24:00Z</dcterms:created>
  <dcterms:modified xsi:type="dcterms:W3CDTF">2025-09-15T13:37:00Z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